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ADE0" w14:textId="77777777" w:rsidR="007043EF" w:rsidRPr="00D767F9" w:rsidRDefault="007043EF" w:rsidP="007043EF">
      <w:pPr>
        <w:jc w:val="center"/>
        <w:rPr>
          <w:b/>
          <w:bCs/>
          <w:sz w:val="40"/>
          <w:szCs w:val="40"/>
        </w:rPr>
      </w:pPr>
      <w:r w:rsidRPr="00D767F9">
        <w:rPr>
          <w:b/>
          <w:bCs/>
          <w:sz w:val="40"/>
          <w:szCs w:val="40"/>
        </w:rPr>
        <w:t>Oznámení o počtu osob v bytě</w:t>
      </w:r>
    </w:p>
    <w:p w14:paraId="626636A6" w14:textId="77777777" w:rsidR="007043EF" w:rsidRPr="0043494E" w:rsidRDefault="007043EF" w:rsidP="007043EF">
      <w:pPr>
        <w:jc w:val="center"/>
        <w:rPr>
          <w:sz w:val="48"/>
          <w:szCs w:val="48"/>
        </w:rPr>
      </w:pPr>
    </w:p>
    <w:p w14:paraId="3A21CF20" w14:textId="4BB5DA2C" w:rsidR="00BD180A" w:rsidRPr="00BD180A" w:rsidRDefault="00BD180A" w:rsidP="00BD180A">
      <w:r w:rsidRPr="00BD180A">
        <w:rPr>
          <w:b/>
          <w:bCs/>
        </w:rPr>
        <w:t xml:space="preserve">Nájemce / </w:t>
      </w:r>
      <w:r>
        <w:rPr>
          <w:b/>
          <w:bCs/>
        </w:rPr>
        <w:t>u</w:t>
      </w:r>
      <w:r w:rsidRPr="00BD180A">
        <w:rPr>
          <w:b/>
          <w:bCs/>
        </w:rPr>
        <w:t>živatel:</w:t>
      </w:r>
    </w:p>
    <w:p w14:paraId="3E13E2CE" w14:textId="77777777" w:rsidR="00BD180A" w:rsidRPr="00BD180A" w:rsidRDefault="00BD180A" w:rsidP="00BD180A">
      <w:r w:rsidRPr="00BD180A">
        <w:pict w14:anchorId="199B8EA9">
          <v:rect id="_x0000_i1079" style="width:0;height:1.5pt" o:hralign="center" o:hrstd="t" o:hr="t" fillcolor="#a0a0a0" stroked="f"/>
        </w:pict>
      </w:r>
    </w:p>
    <w:p w14:paraId="1BF0CD0F" w14:textId="2C161A56" w:rsidR="00BD180A" w:rsidRPr="00BD180A" w:rsidRDefault="00BD180A" w:rsidP="00BD180A">
      <w:r w:rsidRPr="00BD180A">
        <w:rPr>
          <w:b/>
          <w:bCs/>
        </w:rPr>
        <w:t xml:space="preserve">Nájemce / </w:t>
      </w:r>
      <w:r>
        <w:rPr>
          <w:b/>
          <w:bCs/>
        </w:rPr>
        <w:t>u</w:t>
      </w:r>
      <w:r w:rsidRPr="00BD180A">
        <w:rPr>
          <w:b/>
          <w:bCs/>
        </w:rPr>
        <w:t>živatel:</w:t>
      </w:r>
    </w:p>
    <w:p w14:paraId="7FF77237" w14:textId="77777777" w:rsidR="00BD180A" w:rsidRPr="00BD180A" w:rsidRDefault="00BD180A" w:rsidP="00BD180A">
      <w:r w:rsidRPr="00BD180A">
        <w:pict w14:anchorId="7FBCB8BD">
          <v:rect id="_x0000_i1080" style="width:0;height:1.5pt" o:hralign="center" o:hrstd="t" o:hr="t" fillcolor="#a0a0a0" stroked="f"/>
        </w:pict>
      </w:r>
    </w:p>
    <w:p w14:paraId="52E5A9E8" w14:textId="77777777" w:rsidR="00BD180A" w:rsidRPr="00BD180A" w:rsidRDefault="00BD180A" w:rsidP="00BD180A">
      <w:r w:rsidRPr="00BD180A">
        <w:rPr>
          <w:b/>
          <w:bCs/>
        </w:rPr>
        <w:t>Adresa bytu:</w:t>
      </w:r>
    </w:p>
    <w:p w14:paraId="4FB401EC" w14:textId="77777777" w:rsidR="00BD180A" w:rsidRPr="00BD180A" w:rsidRDefault="00BD180A" w:rsidP="00BD180A">
      <w:r w:rsidRPr="00BD180A">
        <w:pict w14:anchorId="06083894">
          <v:rect id="_x0000_i1081" style="width:0;height:1.5pt" o:hralign="center" o:hrstd="t" o:hr="t" fillcolor="#a0a0a0" stroked="f"/>
        </w:pict>
      </w:r>
    </w:p>
    <w:p w14:paraId="47BA9001" w14:textId="77777777" w:rsidR="00BD180A" w:rsidRPr="00BD180A" w:rsidRDefault="00BD180A" w:rsidP="00BD180A">
      <w:r w:rsidRPr="00BD180A">
        <w:rPr>
          <w:b/>
          <w:bCs/>
        </w:rPr>
        <w:t>Číslo bytu:</w:t>
      </w:r>
    </w:p>
    <w:p w14:paraId="5B3344F6" w14:textId="77777777" w:rsidR="00BD180A" w:rsidRPr="00BD180A" w:rsidRDefault="00BD180A" w:rsidP="00BD180A">
      <w:r w:rsidRPr="00BD180A">
        <w:pict w14:anchorId="046F3A72">
          <v:rect id="_x0000_i1082" style="width:0;height:1.5pt" o:hralign="center" o:hrstd="t" o:hr="t" fillcolor="#a0a0a0" stroked="f"/>
        </w:pict>
      </w:r>
    </w:p>
    <w:p w14:paraId="405A999C" w14:textId="77777777" w:rsidR="007043EF" w:rsidRDefault="007043EF" w:rsidP="007043EF"/>
    <w:p w14:paraId="6EC3B97B" w14:textId="38D8B552" w:rsidR="007043EF" w:rsidRDefault="007043EF" w:rsidP="007043EF">
      <w:pPr>
        <w:pStyle w:val="Odstavecseseznamem"/>
        <w:numPr>
          <w:ilvl w:val="0"/>
          <w:numId w:val="5"/>
        </w:numPr>
      </w:pPr>
      <w:r w:rsidRPr="00120DBB">
        <w:rPr>
          <w:b/>
          <w:bCs/>
        </w:rPr>
        <w:t xml:space="preserve">Přihlášení </w:t>
      </w:r>
      <w:r w:rsidR="00BD180A">
        <w:rPr>
          <w:b/>
          <w:bCs/>
        </w:rPr>
        <w:t xml:space="preserve">osob </w:t>
      </w:r>
      <w:r w:rsidRPr="00120DBB">
        <w:rPr>
          <w:b/>
          <w:bCs/>
        </w:rPr>
        <w:t>do evidence SNHK od</w:t>
      </w:r>
      <w:r>
        <w:t xml:space="preserve"> </w:t>
      </w:r>
      <w:r w:rsidR="00BD180A" w:rsidRPr="00BD180A">
        <w:t>____ / ____ / 20____</w:t>
      </w:r>
    </w:p>
    <w:p w14:paraId="65AF8C48" w14:textId="77777777" w:rsidR="007043EF" w:rsidRDefault="007043EF" w:rsidP="007043EF">
      <w:pPr>
        <w:rPr>
          <w:u w:val="single"/>
        </w:rPr>
      </w:pPr>
      <w:r w:rsidRPr="00D84F2D">
        <w:rPr>
          <w:u w:val="single"/>
        </w:rPr>
        <w:t xml:space="preserve">Jméno a příjmení            </w:t>
      </w:r>
      <w:r>
        <w:rPr>
          <w:u w:val="single"/>
        </w:rPr>
        <w:t xml:space="preserve">                       </w:t>
      </w:r>
      <w:r w:rsidR="000902BE">
        <w:rPr>
          <w:u w:val="single"/>
        </w:rPr>
        <w:t xml:space="preserve">     </w:t>
      </w:r>
      <w:r>
        <w:rPr>
          <w:u w:val="single"/>
        </w:rPr>
        <w:t xml:space="preserve"> Datum narození          </w:t>
      </w:r>
      <w:r w:rsidR="000902BE">
        <w:rPr>
          <w:u w:val="single"/>
        </w:rPr>
        <w:t xml:space="preserve">               Vztah k nájemci/uživateli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5"/>
        <w:gridCol w:w="2789"/>
        <w:gridCol w:w="2483"/>
      </w:tblGrid>
      <w:tr w:rsidR="000902BE" w:rsidRPr="000902BE" w14:paraId="5DA06EC9" w14:textId="77777777" w:rsidTr="00BD180A">
        <w:trPr>
          <w:trHeight w:val="549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595E0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3858B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7172A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902BE" w:rsidRPr="000902BE" w14:paraId="106A5B9D" w14:textId="77777777" w:rsidTr="00BD180A">
        <w:trPr>
          <w:trHeight w:val="549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70EA0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908C2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1E566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902BE" w:rsidRPr="000902BE" w14:paraId="60BA96A9" w14:textId="77777777" w:rsidTr="00BD180A">
        <w:trPr>
          <w:trHeight w:val="549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5C8B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0176A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F0BF5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902BE" w:rsidRPr="000902BE" w14:paraId="314E94C5" w14:textId="77777777" w:rsidTr="00BD180A">
        <w:trPr>
          <w:trHeight w:val="549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B785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75942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82134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902BE" w:rsidRPr="000902BE" w14:paraId="26C70A88" w14:textId="77777777" w:rsidTr="00BD180A">
        <w:trPr>
          <w:trHeight w:val="549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0AFB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8089D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F492D" w14:textId="77777777" w:rsidR="000902BE" w:rsidRPr="000902BE" w:rsidRDefault="000902BE" w:rsidP="000902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3CEBCC50" w14:textId="77777777" w:rsidR="000902BE" w:rsidRDefault="000902BE" w:rsidP="000902BE">
      <w:pPr>
        <w:rPr>
          <w:u w:val="single"/>
        </w:rPr>
      </w:pPr>
    </w:p>
    <w:p w14:paraId="3D09E8C9" w14:textId="77777777" w:rsidR="000902BE" w:rsidRDefault="000902BE" w:rsidP="000902BE">
      <w:pPr>
        <w:rPr>
          <w:u w:val="single"/>
        </w:rPr>
      </w:pPr>
    </w:p>
    <w:p w14:paraId="40344B0D" w14:textId="53FBC363" w:rsidR="000902BE" w:rsidRPr="000902BE" w:rsidRDefault="000902BE" w:rsidP="000902BE">
      <w:pPr>
        <w:pStyle w:val="Odstavecseseznamem"/>
        <w:numPr>
          <w:ilvl w:val="0"/>
          <w:numId w:val="5"/>
        </w:numPr>
      </w:pPr>
      <w:r w:rsidRPr="00120DBB">
        <w:rPr>
          <w:b/>
          <w:bCs/>
        </w:rPr>
        <w:t xml:space="preserve">Odhlášení </w:t>
      </w:r>
      <w:r w:rsidR="00BD180A">
        <w:rPr>
          <w:b/>
          <w:bCs/>
        </w:rPr>
        <w:t xml:space="preserve">osob </w:t>
      </w:r>
      <w:r w:rsidRPr="00120DBB">
        <w:rPr>
          <w:b/>
          <w:bCs/>
        </w:rPr>
        <w:t>z evidence SNHK od</w:t>
      </w:r>
      <w:r>
        <w:t xml:space="preserve"> </w:t>
      </w:r>
      <w:r w:rsidR="00BD180A" w:rsidRPr="00BD180A">
        <w:t>____ / ____ / 20____</w:t>
      </w:r>
    </w:p>
    <w:p w14:paraId="312FF802" w14:textId="77777777" w:rsidR="000902BE" w:rsidRDefault="000902BE" w:rsidP="000902BE">
      <w:pPr>
        <w:rPr>
          <w:u w:val="single"/>
        </w:rPr>
      </w:pPr>
      <w:r w:rsidRPr="00D84F2D">
        <w:rPr>
          <w:u w:val="single"/>
        </w:rPr>
        <w:t xml:space="preserve">Jméno a příjmení            </w:t>
      </w:r>
      <w:r>
        <w:rPr>
          <w:u w:val="single"/>
        </w:rPr>
        <w:t xml:space="preserve">                             Datum narození                         Vztah k nájemci/uživateli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5"/>
        <w:gridCol w:w="2789"/>
        <w:gridCol w:w="2483"/>
      </w:tblGrid>
      <w:tr w:rsidR="000902BE" w:rsidRPr="000902BE" w14:paraId="15391C08" w14:textId="77777777" w:rsidTr="009A6D39">
        <w:trPr>
          <w:trHeight w:val="549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A26BE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CFB78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8307E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902BE" w:rsidRPr="000902BE" w14:paraId="0BFE1820" w14:textId="77777777" w:rsidTr="009A6D39">
        <w:trPr>
          <w:trHeight w:val="549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5129B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7AAE3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3937F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902BE" w:rsidRPr="000902BE" w14:paraId="64E5F436" w14:textId="77777777" w:rsidTr="009A6D39">
        <w:trPr>
          <w:trHeight w:val="549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44D0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CBA73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9B448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902BE" w:rsidRPr="000902BE" w14:paraId="1EDA5578" w14:textId="77777777" w:rsidTr="009A6D39">
        <w:trPr>
          <w:trHeight w:val="549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6B573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BE3F5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4E60D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902BE" w:rsidRPr="000902BE" w14:paraId="024EF92C" w14:textId="77777777" w:rsidTr="009A6D39">
        <w:trPr>
          <w:trHeight w:val="549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A0C7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DD75F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C32A1" w14:textId="77777777" w:rsidR="000902BE" w:rsidRPr="000902BE" w:rsidRDefault="000902BE" w:rsidP="00B17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0902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2AB9C6AE" w14:textId="26BB408C" w:rsidR="007043EF" w:rsidRDefault="00BD180A" w:rsidP="00BD180A">
      <w:pPr>
        <w:tabs>
          <w:tab w:val="left" w:pos="6750"/>
        </w:tabs>
      </w:pPr>
      <w:r>
        <w:tab/>
      </w:r>
    </w:p>
    <w:p w14:paraId="3407D5CF" w14:textId="13AD45FC" w:rsidR="007043EF" w:rsidRDefault="00BD180A" w:rsidP="007043EF">
      <w:r w:rsidRPr="00BD180A">
        <w:t>Aktuální počet osob užívajících byt:</w:t>
      </w:r>
      <w:r>
        <w:t xml:space="preserve"> </w:t>
      </w:r>
      <w:r w:rsidR="007043EF">
        <w:t>___________</w:t>
      </w:r>
    </w:p>
    <w:p w14:paraId="77ECB3CE" w14:textId="77777777" w:rsidR="00BD180A" w:rsidRDefault="00BD180A" w:rsidP="00BD180A">
      <w:pPr>
        <w:rPr>
          <w:b/>
          <w:bCs/>
        </w:rPr>
      </w:pPr>
    </w:p>
    <w:p w14:paraId="72F840B9" w14:textId="77777777" w:rsidR="00BD180A" w:rsidRDefault="00BD180A" w:rsidP="00BD180A">
      <w:pPr>
        <w:rPr>
          <w:b/>
          <w:bCs/>
        </w:rPr>
      </w:pPr>
    </w:p>
    <w:p w14:paraId="09F468BB" w14:textId="4EBAE537" w:rsidR="00BD180A" w:rsidRPr="00BD180A" w:rsidRDefault="00BD180A" w:rsidP="00BD180A">
      <w:r w:rsidRPr="00BD180A">
        <w:rPr>
          <w:b/>
          <w:bCs/>
        </w:rPr>
        <w:t>Podpis nájemce / uživatele:</w:t>
      </w:r>
    </w:p>
    <w:p w14:paraId="00627161" w14:textId="77777777" w:rsidR="00BD180A" w:rsidRPr="00BD180A" w:rsidRDefault="00BD180A" w:rsidP="00BD180A">
      <w:r w:rsidRPr="00BD180A">
        <w:pict w14:anchorId="4C44E43A">
          <v:rect id="_x0000_i1053" style="width:0;height:1.5pt" o:hralign="center" o:hrstd="t" o:hr="t" fillcolor="#a0a0a0" stroked="f"/>
        </w:pict>
      </w:r>
    </w:p>
    <w:p w14:paraId="3CCD1C08" w14:textId="77777777" w:rsidR="00BD180A" w:rsidRDefault="00BD180A" w:rsidP="007043EF"/>
    <w:p w14:paraId="2BA23374" w14:textId="77777777" w:rsidR="007043EF" w:rsidRDefault="007043EF" w:rsidP="007043EF"/>
    <w:p w14:paraId="089CA709" w14:textId="77777777" w:rsidR="007043EF" w:rsidRDefault="007043EF" w:rsidP="007043EF"/>
    <w:p w14:paraId="7748ADFA" w14:textId="67906FD6" w:rsidR="007043EF" w:rsidRDefault="00BD180A" w:rsidP="007E6834">
      <w:r w:rsidRPr="00BD180A">
        <w:t>V ___________________________ dne ____ / ____ / 20____</w:t>
      </w:r>
    </w:p>
    <w:p w14:paraId="7FE9DFF1" w14:textId="77777777" w:rsidR="00120DBB" w:rsidRDefault="00120DBB" w:rsidP="001F34D4">
      <w:pPr>
        <w:spacing w:line="276" w:lineRule="auto"/>
        <w:rPr>
          <w:b/>
          <w:sz w:val="22"/>
        </w:rPr>
      </w:pPr>
    </w:p>
    <w:p w14:paraId="3EEBA55D" w14:textId="77777777" w:rsidR="00120DBB" w:rsidRDefault="00120DBB" w:rsidP="001F34D4">
      <w:pPr>
        <w:spacing w:line="276" w:lineRule="auto"/>
        <w:rPr>
          <w:b/>
          <w:sz w:val="22"/>
        </w:rPr>
      </w:pPr>
    </w:p>
    <w:p w14:paraId="3A474F46" w14:textId="083514A0" w:rsidR="007043EF" w:rsidRPr="000902BE" w:rsidRDefault="001F34D4" w:rsidP="00D767F9">
      <w:pPr>
        <w:spacing w:line="276" w:lineRule="auto"/>
        <w:rPr>
          <w:b/>
          <w:sz w:val="22"/>
        </w:rPr>
      </w:pPr>
      <w:r w:rsidRPr="00BA053B">
        <w:rPr>
          <w:b/>
          <w:sz w:val="22"/>
        </w:rPr>
        <w:t xml:space="preserve">Vyplněný formulář předejte </w:t>
      </w:r>
      <w:r>
        <w:rPr>
          <w:b/>
          <w:sz w:val="22"/>
        </w:rPr>
        <w:t>d</w:t>
      </w:r>
      <w:r w:rsidRPr="00BA053B">
        <w:rPr>
          <w:b/>
          <w:sz w:val="22"/>
        </w:rPr>
        <w:t>o účtárny nájemného</w:t>
      </w:r>
    </w:p>
    <w:sectPr w:rsidR="007043EF" w:rsidRPr="000902BE" w:rsidSect="00BD180A">
      <w:headerReference w:type="first" r:id="rId8"/>
      <w:footerReference w:type="first" r:id="rId9"/>
      <w:pgSz w:w="11906" w:h="16838" w:code="9"/>
      <w:pgMar w:top="1701" w:right="1418" w:bottom="1276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C7AB" w14:textId="77777777" w:rsidR="00B462CF" w:rsidRDefault="00B462CF">
      <w:r>
        <w:separator/>
      </w:r>
    </w:p>
  </w:endnote>
  <w:endnote w:type="continuationSeparator" w:id="0">
    <w:p w14:paraId="587183D1" w14:textId="77777777" w:rsidR="00B462CF" w:rsidRDefault="00B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A77B" w14:textId="77777777" w:rsidR="00120DBB" w:rsidRPr="002325DB" w:rsidRDefault="00120DBB" w:rsidP="00120DBB">
    <w:pPr>
      <w:widowControl w:val="0"/>
      <w:autoSpaceDE w:val="0"/>
      <w:autoSpaceDN w:val="0"/>
      <w:spacing w:line="190" w:lineRule="exact"/>
      <w:rPr>
        <w:rFonts w:eastAsia="Arial"/>
        <w:b/>
        <w:sz w:val="16"/>
        <w:szCs w:val="16"/>
        <w:lang w:eastAsia="en-US"/>
      </w:rPr>
    </w:pPr>
    <w:r w:rsidRPr="002325DB">
      <w:rPr>
        <w:rFonts w:eastAsia="Arial"/>
        <w:b/>
        <w:sz w:val="16"/>
        <w:szCs w:val="16"/>
        <w:lang w:eastAsia="en-US"/>
      </w:rPr>
      <w:t>Správa nemovitostí Hradec Králové, příspěvková organizace</w:t>
    </w:r>
  </w:p>
  <w:p w14:paraId="475AD4E0" w14:textId="77777777" w:rsidR="00120DBB" w:rsidRPr="002325DB" w:rsidRDefault="00120DBB" w:rsidP="00120DBB">
    <w:pPr>
      <w:widowControl w:val="0"/>
      <w:autoSpaceDE w:val="0"/>
      <w:autoSpaceDN w:val="0"/>
      <w:spacing w:line="190" w:lineRule="exact"/>
      <w:rPr>
        <w:rFonts w:eastAsia="Arial"/>
        <w:b/>
        <w:spacing w:val="-3"/>
        <w:sz w:val="16"/>
        <w:szCs w:val="16"/>
        <w:lang w:eastAsia="en-US"/>
      </w:rPr>
    </w:pPr>
    <w:r w:rsidRPr="002325DB">
      <w:rPr>
        <w:rFonts w:eastAsia="Arial"/>
        <w:b/>
        <w:sz w:val="16"/>
        <w:szCs w:val="16"/>
        <w:lang w:eastAsia="en-US"/>
      </w:rPr>
      <w:t>Kydlinovská 1521/79,</w:t>
    </w:r>
    <w:r w:rsidRPr="002325DB">
      <w:rPr>
        <w:rFonts w:eastAsia="Arial"/>
        <w:b/>
        <w:spacing w:val="-4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500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02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Hradec</w:t>
    </w:r>
    <w:r w:rsidRPr="002325DB">
      <w:rPr>
        <w:rFonts w:eastAsia="Arial"/>
        <w:b/>
        <w:spacing w:val="-4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Králové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2 </w:t>
    </w:r>
    <w:r w:rsidRPr="002325DB">
      <w:rPr>
        <w:rFonts w:eastAsia="Arial"/>
        <w:b/>
        <w:sz w:val="16"/>
        <w:szCs w:val="16"/>
        <w:lang w:eastAsia="en-US"/>
      </w:rPr>
      <w:t>●</w:t>
    </w:r>
    <w:r w:rsidRPr="002325DB">
      <w:rPr>
        <w:rFonts w:eastAsia="Arial"/>
        <w:b/>
        <w:spacing w:val="-4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Datová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schránka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rkyk8m9 </w:t>
    </w:r>
    <w:r w:rsidRPr="002325DB">
      <w:rPr>
        <w:rFonts w:eastAsia="Arial"/>
        <w:b/>
        <w:sz w:val="16"/>
        <w:szCs w:val="16"/>
        <w:lang w:eastAsia="en-US"/>
      </w:rPr>
      <w:t>●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IČO 64811069, DIČ CZ64811069</w:t>
    </w:r>
  </w:p>
  <w:p w14:paraId="02A58240" w14:textId="77777777" w:rsidR="00120DBB" w:rsidRPr="002325DB" w:rsidRDefault="00120DBB" w:rsidP="00120DBB">
    <w:pPr>
      <w:suppressAutoHyphens/>
      <w:autoSpaceDE w:val="0"/>
      <w:autoSpaceDN w:val="0"/>
      <w:spacing w:line="190" w:lineRule="exact"/>
      <w:rPr>
        <w:rFonts w:eastAsia="Arial"/>
        <w:b/>
        <w:spacing w:val="-2"/>
        <w:sz w:val="16"/>
        <w:szCs w:val="16"/>
        <w:lang w:eastAsia="en-US"/>
      </w:rPr>
    </w:pPr>
    <w:r w:rsidRPr="002325DB">
      <w:rPr>
        <w:rFonts w:eastAsia="Arial"/>
        <w:b/>
        <w:sz w:val="16"/>
        <w:szCs w:val="16"/>
        <w:lang w:eastAsia="en-US"/>
      </w:rPr>
      <w:t>T</w:t>
    </w:r>
    <w:r w:rsidRPr="002325DB">
      <w:rPr>
        <w:rFonts w:eastAsia="Arial"/>
        <w:b/>
        <w:spacing w:val="-6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+420</w:t>
    </w:r>
    <w:r w:rsidRPr="002325DB">
      <w:rPr>
        <w:rFonts w:eastAsia="Arial"/>
        <w:b/>
        <w:spacing w:val="-4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495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774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111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●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hyperlink r:id="rId1" w:history="1">
      <w:r w:rsidRPr="002325DB">
        <w:rPr>
          <w:rStyle w:val="Hypertextovodkaz"/>
          <w:rFonts w:eastAsia="Arial"/>
          <w:b/>
          <w:color w:val="auto"/>
          <w:sz w:val="16"/>
          <w:szCs w:val="16"/>
          <w:lang w:eastAsia="en-US"/>
        </w:rPr>
        <w:t>sekretariat@snhk.cz</w:t>
      </w:r>
    </w:hyperlink>
    <w:r w:rsidRPr="002325DB">
      <w:rPr>
        <w:rFonts w:eastAsia="Arial"/>
        <w:b/>
        <w:spacing w:val="-3"/>
        <w:sz w:val="16"/>
        <w:szCs w:val="16"/>
        <w:lang w:eastAsia="en-US"/>
      </w:rPr>
      <w:t xml:space="preserve"> </w:t>
    </w:r>
    <w:r w:rsidRPr="002325DB">
      <w:rPr>
        <w:rFonts w:eastAsia="Arial"/>
        <w:b/>
        <w:sz w:val="16"/>
        <w:szCs w:val="16"/>
        <w:lang w:eastAsia="en-US"/>
      </w:rPr>
      <w:t>●</w:t>
    </w:r>
    <w:r w:rsidRPr="002325DB">
      <w:rPr>
        <w:rFonts w:eastAsia="Arial"/>
        <w:b/>
        <w:spacing w:val="-3"/>
        <w:sz w:val="16"/>
        <w:szCs w:val="16"/>
        <w:lang w:eastAsia="en-US"/>
      </w:rPr>
      <w:t xml:space="preserve"> www.snhk</w:t>
    </w:r>
    <w:r w:rsidRPr="002325DB">
      <w:rPr>
        <w:rFonts w:eastAsia="Arial"/>
        <w:b/>
        <w:spacing w:val="-2"/>
        <w:sz w:val="16"/>
        <w:szCs w:val="16"/>
        <w:lang w:eastAsia="en-US"/>
      </w:rPr>
      <w:t>.cz</w:t>
    </w:r>
  </w:p>
  <w:p w14:paraId="39E509E7" w14:textId="77777777" w:rsidR="00120DBB" w:rsidRDefault="0012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2E3AE" w14:textId="77777777" w:rsidR="00B462CF" w:rsidRDefault="00B462CF">
      <w:r>
        <w:separator/>
      </w:r>
    </w:p>
  </w:footnote>
  <w:footnote w:type="continuationSeparator" w:id="0">
    <w:p w14:paraId="5C5C4E4E" w14:textId="77777777" w:rsidR="00B462CF" w:rsidRDefault="00B4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321B6" w14:textId="5BA2A9ED" w:rsidR="007704EB" w:rsidRPr="00E169AB" w:rsidRDefault="0075123B" w:rsidP="007043EF">
    <w:pPr>
      <w:pStyle w:val="Pa4"/>
      <w:tabs>
        <w:tab w:val="left" w:pos="4962"/>
      </w:tabs>
      <w:spacing w:line="200" w:lineRule="atLeast"/>
      <w:ind w:left="-567" w:right="-567"/>
      <w:rPr>
        <w:sz w:val="9"/>
        <w:szCs w:val="9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84B284" wp14:editId="6859E492">
          <wp:simplePos x="0" y="0"/>
          <wp:positionH relativeFrom="column">
            <wp:posOffset>-528955</wp:posOffset>
          </wp:positionH>
          <wp:positionV relativeFrom="paragraph">
            <wp:posOffset>-3810</wp:posOffset>
          </wp:positionV>
          <wp:extent cx="1619885" cy="83629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4EB">
      <w:rPr>
        <w:rStyle w:val="A1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F36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3D04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DD40FD"/>
    <w:multiLevelType w:val="hybridMultilevel"/>
    <w:tmpl w:val="D33654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F7D8E"/>
    <w:multiLevelType w:val="hybridMultilevel"/>
    <w:tmpl w:val="1B2A7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42D98"/>
    <w:multiLevelType w:val="hybridMultilevel"/>
    <w:tmpl w:val="D33654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B4AA4"/>
    <w:multiLevelType w:val="hybridMultilevel"/>
    <w:tmpl w:val="700C0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48568">
    <w:abstractNumId w:val="5"/>
  </w:num>
  <w:num w:numId="2" w16cid:durableId="2029914574">
    <w:abstractNumId w:val="3"/>
  </w:num>
  <w:num w:numId="3" w16cid:durableId="1659840199">
    <w:abstractNumId w:val="1"/>
  </w:num>
  <w:num w:numId="4" w16cid:durableId="1734162175">
    <w:abstractNumId w:val="0"/>
  </w:num>
  <w:num w:numId="5" w16cid:durableId="170343013">
    <w:abstractNumId w:val="2"/>
  </w:num>
  <w:num w:numId="6" w16cid:durableId="41101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B6"/>
    <w:rsid w:val="00005C0F"/>
    <w:rsid w:val="000312DF"/>
    <w:rsid w:val="000321D7"/>
    <w:rsid w:val="00070235"/>
    <w:rsid w:val="00087D47"/>
    <w:rsid w:val="000902BE"/>
    <w:rsid w:val="000B543F"/>
    <w:rsid w:val="000B7353"/>
    <w:rsid w:val="000C0694"/>
    <w:rsid w:val="000E761C"/>
    <w:rsid w:val="00120DBB"/>
    <w:rsid w:val="001237CC"/>
    <w:rsid w:val="00123F8F"/>
    <w:rsid w:val="001258E0"/>
    <w:rsid w:val="00130828"/>
    <w:rsid w:val="0016143A"/>
    <w:rsid w:val="00177E51"/>
    <w:rsid w:val="00194444"/>
    <w:rsid w:val="001A02D0"/>
    <w:rsid w:val="001C103C"/>
    <w:rsid w:val="001F34D4"/>
    <w:rsid w:val="002033FD"/>
    <w:rsid w:val="00207C44"/>
    <w:rsid w:val="00212610"/>
    <w:rsid w:val="0025209C"/>
    <w:rsid w:val="00253CDF"/>
    <w:rsid w:val="0027010B"/>
    <w:rsid w:val="00270CF2"/>
    <w:rsid w:val="00290C72"/>
    <w:rsid w:val="002C26D4"/>
    <w:rsid w:val="002C6F31"/>
    <w:rsid w:val="002D0AA8"/>
    <w:rsid w:val="00307DA7"/>
    <w:rsid w:val="00311219"/>
    <w:rsid w:val="0034496E"/>
    <w:rsid w:val="00363A48"/>
    <w:rsid w:val="003D6CBD"/>
    <w:rsid w:val="003F21B5"/>
    <w:rsid w:val="00432E81"/>
    <w:rsid w:val="004333F0"/>
    <w:rsid w:val="00435485"/>
    <w:rsid w:val="00440B60"/>
    <w:rsid w:val="004471BC"/>
    <w:rsid w:val="004677B6"/>
    <w:rsid w:val="00472B44"/>
    <w:rsid w:val="004870EF"/>
    <w:rsid w:val="00495A4F"/>
    <w:rsid w:val="004A0950"/>
    <w:rsid w:val="004F1EBB"/>
    <w:rsid w:val="00512E32"/>
    <w:rsid w:val="00554249"/>
    <w:rsid w:val="00556024"/>
    <w:rsid w:val="00566493"/>
    <w:rsid w:val="00587F6A"/>
    <w:rsid w:val="005965CA"/>
    <w:rsid w:val="005A3ABF"/>
    <w:rsid w:val="005A3C7A"/>
    <w:rsid w:val="005D3F07"/>
    <w:rsid w:val="005F2A53"/>
    <w:rsid w:val="005F4272"/>
    <w:rsid w:val="005F6324"/>
    <w:rsid w:val="006010B2"/>
    <w:rsid w:val="00603124"/>
    <w:rsid w:val="006100CF"/>
    <w:rsid w:val="006212C5"/>
    <w:rsid w:val="0064786A"/>
    <w:rsid w:val="00674F63"/>
    <w:rsid w:val="006B40AA"/>
    <w:rsid w:val="006C5F3E"/>
    <w:rsid w:val="006D5ABF"/>
    <w:rsid w:val="006E1AB4"/>
    <w:rsid w:val="006F7486"/>
    <w:rsid w:val="006F789B"/>
    <w:rsid w:val="007043EF"/>
    <w:rsid w:val="00704A8B"/>
    <w:rsid w:val="0071075B"/>
    <w:rsid w:val="007402E3"/>
    <w:rsid w:val="0075123B"/>
    <w:rsid w:val="007524A7"/>
    <w:rsid w:val="00767010"/>
    <w:rsid w:val="007704EB"/>
    <w:rsid w:val="00774931"/>
    <w:rsid w:val="00780736"/>
    <w:rsid w:val="007866FC"/>
    <w:rsid w:val="007A034D"/>
    <w:rsid w:val="007C06C0"/>
    <w:rsid w:val="007C11A7"/>
    <w:rsid w:val="007E6834"/>
    <w:rsid w:val="007F6C4A"/>
    <w:rsid w:val="008308F6"/>
    <w:rsid w:val="00836845"/>
    <w:rsid w:val="0086329C"/>
    <w:rsid w:val="00886D4B"/>
    <w:rsid w:val="008929B7"/>
    <w:rsid w:val="00896442"/>
    <w:rsid w:val="008A0C6C"/>
    <w:rsid w:val="008A3A2F"/>
    <w:rsid w:val="008B6918"/>
    <w:rsid w:val="008D04BB"/>
    <w:rsid w:val="008D399F"/>
    <w:rsid w:val="008D47F6"/>
    <w:rsid w:val="008D4D96"/>
    <w:rsid w:val="009115DD"/>
    <w:rsid w:val="0091494A"/>
    <w:rsid w:val="00953B35"/>
    <w:rsid w:val="0095618B"/>
    <w:rsid w:val="00980A31"/>
    <w:rsid w:val="00986839"/>
    <w:rsid w:val="0099406E"/>
    <w:rsid w:val="009A6D39"/>
    <w:rsid w:val="009B3261"/>
    <w:rsid w:val="009C6849"/>
    <w:rsid w:val="009E2DA9"/>
    <w:rsid w:val="009E4EEC"/>
    <w:rsid w:val="00A13183"/>
    <w:rsid w:val="00A87721"/>
    <w:rsid w:val="00AD7214"/>
    <w:rsid w:val="00B17A5E"/>
    <w:rsid w:val="00B462CF"/>
    <w:rsid w:val="00B618C8"/>
    <w:rsid w:val="00B62ED8"/>
    <w:rsid w:val="00B72D17"/>
    <w:rsid w:val="00B81641"/>
    <w:rsid w:val="00BB6A0F"/>
    <w:rsid w:val="00BC5352"/>
    <w:rsid w:val="00BC5AEF"/>
    <w:rsid w:val="00BD180A"/>
    <w:rsid w:val="00BD79DC"/>
    <w:rsid w:val="00C03517"/>
    <w:rsid w:val="00C1337C"/>
    <w:rsid w:val="00C251CA"/>
    <w:rsid w:val="00C405C1"/>
    <w:rsid w:val="00C4074C"/>
    <w:rsid w:val="00C7272A"/>
    <w:rsid w:val="00CF5F6F"/>
    <w:rsid w:val="00CF7EAC"/>
    <w:rsid w:val="00D57A51"/>
    <w:rsid w:val="00D767F9"/>
    <w:rsid w:val="00D85933"/>
    <w:rsid w:val="00D97D88"/>
    <w:rsid w:val="00DD762E"/>
    <w:rsid w:val="00E1393C"/>
    <w:rsid w:val="00E169AB"/>
    <w:rsid w:val="00E21B65"/>
    <w:rsid w:val="00E348B2"/>
    <w:rsid w:val="00E815BC"/>
    <w:rsid w:val="00EE7314"/>
    <w:rsid w:val="00F07AD5"/>
    <w:rsid w:val="00F235F7"/>
    <w:rsid w:val="00F4753B"/>
    <w:rsid w:val="00F7102C"/>
    <w:rsid w:val="00F71A90"/>
    <w:rsid w:val="00F80389"/>
    <w:rsid w:val="00F93600"/>
    <w:rsid w:val="00FA0E92"/>
    <w:rsid w:val="00FB5DF6"/>
    <w:rsid w:val="00FB7BE3"/>
    <w:rsid w:val="00FC0F0D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CBAD0"/>
  <w15:chartTrackingRefBased/>
  <w15:docId w15:val="{796B1F21-AC4D-4107-9E61-79CC2849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7D47"/>
    <w:rPr>
      <w:rFonts w:ascii="Arial" w:hAnsi="Arial" w:cs="Arial"/>
      <w:lang w:eastAsia="ja-JP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312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312DF"/>
    <w:pPr>
      <w:tabs>
        <w:tab w:val="center" w:pos="4536"/>
        <w:tab w:val="right" w:pos="9072"/>
      </w:tabs>
    </w:pPr>
  </w:style>
  <w:style w:type="character" w:styleId="Hypertextovodkaz">
    <w:name w:val="Hyperlink"/>
    <w:rsid w:val="0089644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C26D4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6D5AB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D5ABF"/>
    <w:pPr>
      <w:spacing w:line="241" w:lineRule="atLeast"/>
    </w:pPr>
    <w:rPr>
      <w:rFonts w:cs="Times New Roman"/>
      <w:color w:val="auto"/>
    </w:rPr>
  </w:style>
  <w:style w:type="character" w:customStyle="1" w:styleId="A16">
    <w:name w:val="A16"/>
    <w:uiPriority w:val="99"/>
    <w:rsid w:val="006D5ABF"/>
    <w:rPr>
      <w:rFonts w:cs="Trebuchet MS"/>
      <w:b/>
      <w:bCs/>
      <w:color w:val="000000"/>
      <w:sz w:val="8"/>
      <w:szCs w:val="8"/>
    </w:rPr>
  </w:style>
  <w:style w:type="character" w:customStyle="1" w:styleId="A17">
    <w:name w:val="A17"/>
    <w:uiPriority w:val="99"/>
    <w:rsid w:val="006D5ABF"/>
    <w:rPr>
      <w:rFonts w:cs="Trebuchet MS"/>
      <w:color w:val="000000"/>
      <w:sz w:val="7"/>
      <w:szCs w:val="7"/>
    </w:rPr>
  </w:style>
  <w:style w:type="character" w:customStyle="1" w:styleId="A18">
    <w:name w:val="A18"/>
    <w:uiPriority w:val="99"/>
    <w:rsid w:val="006D5ABF"/>
    <w:rPr>
      <w:rFonts w:cs="Trebuchet MS"/>
      <w:color w:val="000000"/>
      <w:sz w:val="4"/>
      <w:szCs w:val="4"/>
    </w:rPr>
  </w:style>
  <w:style w:type="table" w:styleId="Mkatabulky">
    <w:name w:val="Table Grid"/>
    <w:basedOn w:val="Normlntabulka"/>
    <w:rsid w:val="00994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link w:val="Zpat"/>
    <w:uiPriority w:val="99"/>
    <w:rsid w:val="006F7486"/>
    <w:rPr>
      <w:rFonts w:ascii="Arial" w:hAnsi="Arial" w:cs="Arial"/>
      <w:lang w:eastAsia="ja-JP"/>
    </w:rPr>
  </w:style>
  <w:style w:type="paragraph" w:styleId="Odstavecseseznamem">
    <w:name w:val="List Paragraph"/>
    <w:basedOn w:val="Normln"/>
    <w:uiPriority w:val="34"/>
    <w:qFormat/>
    <w:rsid w:val="007043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n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vochova\Desktop\Hlavi&#269;kov&#253;%20pap&#237;r%20SNHK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DE5B-1348-4C61-A6E4-6FA12798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SNHK.dot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MCOM</Company>
  <LinksUpToDate>false</LinksUpToDate>
  <CharactersWithSpaces>722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mailto:sekretariat@snhk.cz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monika.kvochova</dc:creator>
  <cp:keywords/>
  <cp:lastModifiedBy>Amália Moličová</cp:lastModifiedBy>
  <cp:revision>2</cp:revision>
  <cp:lastPrinted>2013-01-25T08:16:00Z</cp:lastPrinted>
  <dcterms:created xsi:type="dcterms:W3CDTF">2025-08-21T07:51:00Z</dcterms:created>
  <dcterms:modified xsi:type="dcterms:W3CDTF">2025-08-21T07:51:00Z</dcterms:modified>
</cp:coreProperties>
</file>