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634D" w14:textId="77777777" w:rsidR="00BD79DC" w:rsidRDefault="00BD79DC" w:rsidP="00C251CA">
      <w:pPr>
        <w:rPr>
          <w:sz w:val="22"/>
          <w:szCs w:val="22"/>
        </w:rPr>
      </w:pPr>
    </w:p>
    <w:p w14:paraId="5043308D" w14:textId="77777777" w:rsidR="007043EF" w:rsidRDefault="007043EF" w:rsidP="00C251CA">
      <w:pPr>
        <w:rPr>
          <w:sz w:val="22"/>
          <w:szCs w:val="22"/>
        </w:rPr>
      </w:pPr>
    </w:p>
    <w:p w14:paraId="3CAA782D" w14:textId="77777777" w:rsidR="00694FB8" w:rsidRDefault="00694FB8" w:rsidP="00C251CA">
      <w:pPr>
        <w:rPr>
          <w:sz w:val="22"/>
          <w:szCs w:val="22"/>
        </w:rPr>
      </w:pPr>
    </w:p>
    <w:p w14:paraId="34345DF4" w14:textId="77777777" w:rsidR="006D5623" w:rsidRDefault="006D5623" w:rsidP="00694FB8">
      <w:pPr>
        <w:jc w:val="center"/>
        <w:rPr>
          <w:b/>
          <w:bCs/>
          <w:sz w:val="36"/>
          <w:szCs w:val="52"/>
        </w:rPr>
      </w:pPr>
    </w:p>
    <w:p w14:paraId="72D11FD9" w14:textId="0489C417" w:rsidR="00694FB8" w:rsidRPr="00476CE5" w:rsidRDefault="00694FB8" w:rsidP="00694FB8">
      <w:pPr>
        <w:jc w:val="center"/>
        <w:rPr>
          <w:b/>
          <w:bCs/>
          <w:sz w:val="40"/>
          <w:szCs w:val="40"/>
        </w:rPr>
      </w:pPr>
      <w:r w:rsidRPr="00476CE5">
        <w:rPr>
          <w:b/>
          <w:bCs/>
          <w:sz w:val="40"/>
          <w:szCs w:val="40"/>
        </w:rPr>
        <w:t>Úprava měsíčních záloh na služby</w:t>
      </w:r>
    </w:p>
    <w:p w14:paraId="7D496193" w14:textId="77777777" w:rsidR="006D5623" w:rsidRDefault="006D5623" w:rsidP="00694FB8">
      <w:pPr>
        <w:jc w:val="center"/>
        <w:rPr>
          <w:sz w:val="36"/>
          <w:szCs w:val="52"/>
        </w:rPr>
      </w:pPr>
    </w:p>
    <w:p w14:paraId="5BBFCF4D" w14:textId="77777777" w:rsidR="00694FB8" w:rsidRPr="00350C04" w:rsidRDefault="00694FB8" w:rsidP="00694FB8">
      <w:pPr>
        <w:rPr>
          <w:sz w:val="36"/>
          <w:szCs w:val="52"/>
        </w:rPr>
      </w:pPr>
    </w:p>
    <w:p w14:paraId="6880A665" w14:textId="0388A32D" w:rsidR="00694FB8" w:rsidRDefault="00694FB8" w:rsidP="00694FB8">
      <w:r w:rsidRPr="00D77303">
        <w:rPr>
          <w:sz w:val="22"/>
          <w:szCs w:val="22"/>
        </w:rPr>
        <w:t>Uživatel bytu</w:t>
      </w:r>
      <w:r w:rsidR="00E27155">
        <w:t xml:space="preserve"> </w:t>
      </w:r>
      <w:r w:rsidR="00E27155">
        <w:tab/>
      </w:r>
      <w:r w:rsidRPr="00350C04">
        <w:t>____________________________________________________________</w:t>
      </w:r>
    </w:p>
    <w:p w14:paraId="2A7C6056" w14:textId="77777777" w:rsidR="00694FB8" w:rsidRPr="00350C04" w:rsidRDefault="00694FB8" w:rsidP="00694FB8"/>
    <w:p w14:paraId="00888F73" w14:textId="2BE8AF7E" w:rsidR="00694FB8" w:rsidRDefault="00694FB8" w:rsidP="00694FB8">
      <w:r w:rsidRPr="00D77303">
        <w:rPr>
          <w:sz w:val="22"/>
          <w:szCs w:val="22"/>
        </w:rPr>
        <w:t>Adresa bytu</w:t>
      </w:r>
      <w:r w:rsidRPr="00350C04">
        <w:t xml:space="preserve"> </w:t>
      </w:r>
      <w:r w:rsidR="00E27155">
        <w:tab/>
      </w:r>
      <w:r w:rsidRPr="00350C04">
        <w:t>___________________________________________________</w:t>
      </w:r>
      <w:r>
        <w:t>____</w:t>
      </w:r>
      <w:r w:rsidRPr="00350C04">
        <w:t>_____</w:t>
      </w:r>
    </w:p>
    <w:p w14:paraId="11F3D7D7" w14:textId="2E91AF10" w:rsidR="00694FB8" w:rsidRPr="00350C04" w:rsidRDefault="00E27155" w:rsidP="00694FB8">
      <w:r>
        <w:tab/>
      </w:r>
    </w:p>
    <w:p w14:paraId="52AC1B43" w14:textId="18A14CD1" w:rsidR="00694FB8" w:rsidRDefault="00694FB8" w:rsidP="00694FB8">
      <w:r w:rsidRPr="00D77303">
        <w:rPr>
          <w:sz w:val="22"/>
          <w:szCs w:val="22"/>
        </w:rPr>
        <w:t>Číslo bytu</w:t>
      </w:r>
      <w:r w:rsidR="00E27155">
        <w:tab/>
      </w:r>
      <w:r w:rsidRPr="00350C04">
        <w:t>____________</w:t>
      </w:r>
    </w:p>
    <w:p w14:paraId="2F9EBB9C" w14:textId="77777777" w:rsidR="00694FB8" w:rsidRDefault="00694FB8" w:rsidP="00694FB8"/>
    <w:p w14:paraId="77901ECB" w14:textId="77777777" w:rsidR="00694FB8" w:rsidRPr="00350C04" w:rsidRDefault="00694FB8" w:rsidP="00694FB8"/>
    <w:p w14:paraId="6EFA4AC1" w14:textId="7F0CB1CF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  <w:r w:rsidRPr="00D77303">
        <w:rPr>
          <w:sz w:val="22"/>
          <w:szCs w:val="22"/>
        </w:rPr>
        <w:t>Studená voda</w:t>
      </w:r>
      <w:r w:rsidR="00E27155">
        <w:rPr>
          <w:sz w:val="22"/>
          <w:szCs w:val="22"/>
        </w:rPr>
        <w:t xml:space="preserve"> </w:t>
      </w:r>
      <w:r w:rsidRPr="00D77303">
        <w:rPr>
          <w:sz w:val="22"/>
          <w:szCs w:val="22"/>
        </w:rPr>
        <w:t>________________________</w:t>
      </w:r>
      <w:r w:rsidRPr="00D77303">
        <w:rPr>
          <w:sz w:val="22"/>
          <w:szCs w:val="22"/>
        </w:rPr>
        <w:tab/>
        <w:t xml:space="preserve">Kč měsíčně </w:t>
      </w:r>
    </w:p>
    <w:p w14:paraId="1312B571" w14:textId="77777777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4FC7761C" w14:textId="250E41C5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  <w:r w:rsidRPr="00D77303">
        <w:rPr>
          <w:sz w:val="22"/>
          <w:szCs w:val="22"/>
        </w:rPr>
        <w:t>Teplá voda</w:t>
      </w:r>
      <w:r w:rsidRPr="00D77303">
        <w:rPr>
          <w:sz w:val="22"/>
          <w:szCs w:val="22"/>
        </w:rPr>
        <w:tab/>
      </w:r>
      <w:r w:rsidR="00E27155">
        <w:rPr>
          <w:sz w:val="22"/>
          <w:szCs w:val="22"/>
        </w:rPr>
        <w:t xml:space="preserve"> </w:t>
      </w:r>
      <w:r w:rsidRPr="00D77303">
        <w:rPr>
          <w:sz w:val="22"/>
          <w:szCs w:val="22"/>
        </w:rPr>
        <w:t>________________________</w:t>
      </w:r>
      <w:r w:rsidRPr="00D77303">
        <w:rPr>
          <w:sz w:val="22"/>
          <w:szCs w:val="22"/>
        </w:rPr>
        <w:tab/>
        <w:t>Kč měsíčně</w:t>
      </w:r>
    </w:p>
    <w:p w14:paraId="320AE3A5" w14:textId="77777777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66CBF1C1" w14:textId="2EFDE7E0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  <w:r w:rsidRPr="00D77303">
        <w:rPr>
          <w:sz w:val="22"/>
          <w:szCs w:val="22"/>
        </w:rPr>
        <w:t>Teplo</w:t>
      </w:r>
      <w:r w:rsidRPr="00D77303">
        <w:rPr>
          <w:sz w:val="22"/>
          <w:szCs w:val="22"/>
        </w:rPr>
        <w:tab/>
      </w:r>
      <w:r w:rsidR="00E27155">
        <w:rPr>
          <w:sz w:val="22"/>
          <w:szCs w:val="22"/>
        </w:rPr>
        <w:t xml:space="preserve"> </w:t>
      </w:r>
      <w:r w:rsidRPr="00D77303">
        <w:rPr>
          <w:sz w:val="22"/>
          <w:szCs w:val="22"/>
        </w:rPr>
        <w:t>________________________</w:t>
      </w:r>
      <w:r w:rsidRPr="00D77303">
        <w:rPr>
          <w:sz w:val="22"/>
          <w:szCs w:val="22"/>
        </w:rPr>
        <w:tab/>
        <w:t>Kč měsíčně</w:t>
      </w:r>
    </w:p>
    <w:p w14:paraId="39065786" w14:textId="77777777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4358846C" w14:textId="21B5FCF2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  <w:r w:rsidRPr="00D77303">
        <w:rPr>
          <w:sz w:val="22"/>
          <w:szCs w:val="22"/>
        </w:rPr>
        <w:tab/>
      </w:r>
      <w:r w:rsidR="00E27155">
        <w:rPr>
          <w:sz w:val="22"/>
          <w:szCs w:val="22"/>
        </w:rPr>
        <w:t xml:space="preserve"> </w:t>
      </w:r>
      <w:r w:rsidRPr="00D77303">
        <w:rPr>
          <w:sz w:val="22"/>
          <w:szCs w:val="22"/>
        </w:rPr>
        <w:t>________________________</w:t>
      </w:r>
      <w:r w:rsidRPr="00D77303">
        <w:rPr>
          <w:sz w:val="22"/>
          <w:szCs w:val="22"/>
        </w:rPr>
        <w:tab/>
        <w:t>Kč měsíčně</w:t>
      </w:r>
    </w:p>
    <w:p w14:paraId="35DD0DC9" w14:textId="77777777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7C6696BB" w14:textId="5DB59BF7" w:rsidR="00694FB8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  <w:r w:rsidRPr="00D77303">
        <w:rPr>
          <w:sz w:val="22"/>
          <w:szCs w:val="22"/>
        </w:rPr>
        <w:tab/>
      </w:r>
      <w:r w:rsidR="00E27155">
        <w:rPr>
          <w:sz w:val="22"/>
          <w:szCs w:val="22"/>
        </w:rPr>
        <w:t xml:space="preserve"> </w:t>
      </w:r>
      <w:r w:rsidRPr="00D77303">
        <w:rPr>
          <w:sz w:val="22"/>
          <w:szCs w:val="22"/>
        </w:rPr>
        <w:t>________________________</w:t>
      </w:r>
      <w:r w:rsidRPr="00D77303">
        <w:rPr>
          <w:sz w:val="22"/>
          <w:szCs w:val="22"/>
        </w:rPr>
        <w:tab/>
        <w:t>Kč měsíčně</w:t>
      </w:r>
    </w:p>
    <w:p w14:paraId="695EC0FB" w14:textId="77777777" w:rsidR="0085636A" w:rsidRDefault="0085636A" w:rsidP="00694FB8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24613AC7" w14:textId="77777777" w:rsidR="0085636A" w:rsidRDefault="0085636A" w:rsidP="00694FB8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</w:p>
    <w:p w14:paraId="6E2B198F" w14:textId="1D93CF89" w:rsidR="0085636A" w:rsidRPr="00D77303" w:rsidRDefault="0085636A" w:rsidP="00694FB8">
      <w:pPr>
        <w:tabs>
          <w:tab w:val="left" w:pos="1418"/>
          <w:tab w:val="left" w:pos="4253"/>
        </w:tabs>
        <w:rPr>
          <w:sz w:val="22"/>
          <w:szCs w:val="22"/>
        </w:rPr>
      </w:pPr>
      <w:r w:rsidRPr="0085636A">
        <w:rPr>
          <w:b/>
          <w:bCs/>
          <w:sz w:val="22"/>
          <w:szCs w:val="22"/>
        </w:rPr>
        <w:t>Datum účinnosti změny záloh</w:t>
      </w:r>
      <w:r w:rsidR="00476CE5">
        <w:rPr>
          <w:b/>
          <w:bCs/>
          <w:sz w:val="22"/>
          <w:szCs w:val="22"/>
        </w:rPr>
        <w:t xml:space="preserve">   </w:t>
      </w:r>
      <w:r w:rsidRPr="0085636A">
        <w:rPr>
          <w:sz w:val="22"/>
          <w:szCs w:val="22"/>
        </w:rPr>
        <w:t>____ / ____ / 20____</w:t>
      </w:r>
    </w:p>
    <w:p w14:paraId="06B1856A" w14:textId="77777777" w:rsidR="00694FB8" w:rsidRPr="00D77303" w:rsidRDefault="00694FB8" w:rsidP="00694FB8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6357E230" w14:textId="77777777" w:rsidR="00694FB8" w:rsidRDefault="00694FB8" w:rsidP="00694FB8">
      <w:pPr>
        <w:tabs>
          <w:tab w:val="left" w:pos="1418"/>
          <w:tab w:val="left" w:pos="4253"/>
        </w:tabs>
      </w:pPr>
    </w:p>
    <w:p w14:paraId="6BCA7BBA" w14:textId="14F0FA55" w:rsidR="00694FB8" w:rsidRDefault="0085636A" w:rsidP="00694FB8">
      <w:pPr>
        <w:tabs>
          <w:tab w:val="left" w:pos="1418"/>
          <w:tab w:val="left" w:pos="4253"/>
        </w:tabs>
      </w:pPr>
      <w:r w:rsidRPr="0085636A">
        <w:rPr>
          <w:sz w:val="24"/>
          <w:szCs w:val="36"/>
        </w:rPr>
        <w:t>Uživatel bytu se zavazuje uhradit případné nedoplatky vyplývající z ročního vyúčtování služeb v plné výši.</w:t>
      </w:r>
    </w:p>
    <w:p w14:paraId="51F9918B" w14:textId="77777777" w:rsidR="00694FB8" w:rsidRPr="00350C04" w:rsidRDefault="00694FB8" w:rsidP="00694FB8">
      <w:pPr>
        <w:tabs>
          <w:tab w:val="left" w:pos="1418"/>
          <w:tab w:val="left" w:pos="4253"/>
        </w:tabs>
      </w:pPr>
    </w:p>
    <w:p w14:paraId="4515224A" w14:textId="297B7C2D" w:rsidR="00694FB8" w:rsidRPr="00D77303" w:rsidRDefault="00694FB8" w:rsidP="00694FB8">
      <w:pPr>
        <w:rPr>
          <w:sz w:val="22"/>
          <w:szCs w:val="22"/>
        </w:rPr>
      </w:pPr>
    </w:p>
    <w:p w14:paraId="2B9F4253" w14:textId="40291F48" w:rsidR="0085636A" w:rsidRDefault="0085636A" w:rsidP="0085636A">
      <w:pPr>
        <w:tabs>
          <w:tab w:val="left" w:pos="1418"/>
          <w:tab w:val="left" w:pos="4253"/>
        </w:tabs>
        <w:rPr>
          <w:sz w:val="22"/>
          <w:szCs w:val="22"/>
        </w:rPr>
      </w:pPr>
      <w:r w:rsidRPr="0085636A">
        <w:rPr>
          <w:b/>
          <w:bCs/>
          <w:sz w:val="22"/>
          <w:szCs w:val="22"/>
        </w:rPr>
        <w:t>Datum vyplnění formuláře</w:t>
      </w:r>
      <w:r w:rsidR="00476CE5">
        <w:rPr>
          <w:b/>
          <w:bCs/>
          <w:sz w:val="22"/>
          <w:szCs w:val="22"/>
        </w:rPr>
        <w:t xml:space="preserve">   </w:t>
      </w:r>
      <w:r w:rsidRPr="0085636A">
        <w:rPr>
          <w:sz w:val="22"/>
          <w:szCs w:val="22"/>
        </w:rPr>
        <w:t>____ / ____ / 20____</w:t>
      </w:r>
    </w:p>
    <w:p w14:paraId="53584899" w14:textId="77777777" w:rsidR="00476CE5" w:rsidRDefault="00476CE5" w:rsidP="0085636A">
      <w:pPr>
        <w:tabs>
          <w:tab w:val="left" w:pos="1418"/>
          <w:tab w:val="left" w:pos="4253"/>
        </w:tabs>
        <w:rPr>
          <w:sz w:val="22"/>
          <w:szCs w:val="22"/>
        </w:rPr>
      </w:pPr>
    </w:p>
    <w:p w14:paraId="1F942C13" w14:textId="77777777" w:rsidR="00476CE5" w:rsidRDefault="00476CE5" w:rsidP="0085636A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</w:p>
    <w:p w14:paraId="1242084F" w14:textId="77777777" w:rsidR="0085636A" w:rsidRDefault="0085636A" w:rsidP="0085636A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</w:p>
    <w:p w14:paraId="2567F7F4" w14:textId="77777777" w:rsidR="0085636A" w:rsidRPr="0085636A" w:rsidRDefault="0085636A" w:rsidP="0085636A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</w:p>
    <w:p w14:paraId="17C0383B" w14:textId="4F824951" w:rsidR="0085636A" w:rsidRPr="0085636A" w:rsidRDefault="0085636A" w:rsidP="0085636A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  <w:r w:rsidRPr="0085636A">
        <w:rPr>
          <w:b/>
          <w:bCs/>
          <w:sz w:val="22"/>
          <w:szCs w:val="22"/>
        </w:rPr>
        <w:t>Podpis uživatele bytu</w:t>
      </w:r>
    </w:p>
    <w:p w14:paraId="4439ED40" w14:textId="77777777" w:rsidR="0085636A" w:rsidRPr="0085636A" w:rsidRDefault="0085636A" w:rsidP="0085636A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  <w:r w:rsidRPr="0085636A">
        <w:rPr>
          <w:b/>
          <w:bCs/>
          <w:sz w:val="22"/>
          <w:szCs w:val="22"/>
        </w:rPr>
        <w:pict w14:anchorId="316FDDDD">
          <v:rect id="_x0000_i1031" style="width:0;height:1.5pt" o:hralign="center" o:hrstd="t" o:hr="t" fillcolor="#a0a0a0" stroked="f"/>
        </w:pict>
      </w:r>
    </w:p>
    <w:p w14:paraId="7D4F8477" w14:textId="1CB0FD3D" w:rsidR="0085636A" w:rsidRPr="0085636A" w:rsidRDefault="0085636A" w:rsidP="0085636A">
      <w:pPr>
        <w:tabs>
          <w:tab w:val="left" w:pos="1418"/>
          <w:tab w:val="left" w:pos="4253"/>
        </w:tabs>
        <w:rPr>
          <w:b/>
          <w:bCs/>
          <w:sz w:val="22"/>
          <w:szCs w:val="22"/>
        </w:rPr>
      </w:pPr>
      <w:r w:rsidRPr="0085636A">
        <w:rPr>
          <w:b/>
          <w:bCs/>
          <w:sz w:val="22"/>
          <w:szCs w:val="22"/>
        </w:rPr>
        <w:t>Telefon / e-mail pro kontakt</w:t>
      </w:r>
    </w:p>
    <w:p w14:paraId="53AEA941" w14:textId="77777777" w:rsidR="00BA053B" w:rsidRDefault="00BA053B" w:rsidP="00694FB8"/>
    <w:p w14:paraId="6EA0031E" w14:textId="77777777" w:rsidR="00BA053B" w:rsidRDefault="00BA053B" w:rsidP="00694FB8"/>
    <w:p w14:paraId="0BA4944E" w14:textId="77777777" w:rsidR="00BA053B" w:rsidRDefault="00BA053B" w:rsidP="00694FB8"/>
    <w:p w14:paraId="5DD00259" w14:textId="77777777" w:rsidR="002325DB" w:rsidRDefault="002325DB" w:rsidP="00E27155">
      <w:pPr>
        <w:spacing w:line="276" w:lineRule="auto"/>
        <w:rPr>
          <w:b/>
          <w:sz w:val="22"/>
        </w:rPr>
      </w:pPr>
    </w:p>
    <w:p w14:paraId="1225C1C2" w14:textId="77777777" w:rsidR="002325DB" w:rsidRDefault="002325DB" w:rsidP="00E27155">
      <w:pPr>
        <w:spacing w:line="276" w:lineRule="auto"/>
        <w:rPr>
          <w:b/>
          <w:sz w:val="22"/>
        </w:rPr>
      </w:pPr>
    </w:p>
    <w:p w14:paraId="4BCBB028" w14:textId="77777777" w:rsidR="002325DB" w:rsidRDefault="002325DB" w:rsidP="00E27155">
      <w:pPr>
        <w:spacing w:line="276" w:lineRule="auto"/>
        <w:rPr>
          <w:b/>
          <w:sz w:val="22"/>
        </w:rPr>
      </w:pPr>
    </w:p>
    <w:p w14:paraId="703FBD6C" w14:textId="77777777" w:rsidR="002325DB" w:rsidRDefault="002325DB" w:rsidP="00E27155">
      <w:pPr>
        <w:spacing w:line="276" w:lineRule="auto"/>
        <w:rPr>
          <w:b/>
          <w:sz w:val="22"/>
        </w:rPr>
      </w:pPr>
    </w:p>
    <w:p w14:paraId="7D4BD22C" w14:textId="77777777" w:rsidR="002325DB" w:rsidRDefault="002325DB" w:rsidP="00E27155">
      <w:pPr>
        <w:spacing w:line="276" w:lineRule="auto"/>
        <w:rPr>
          <w:b/>
          <w:sz w:val="22"/>
        </w:rPr>
      </w:pPr>
    </w:p>
    <w:p w14:paraId="48A7E515" w14:textId="60CAE076" w:rsidR="0085636A" w:rsidRDefault="00BA053B" w:rsidP="00E27155">
      <w:pPr>
        <w:spacing w:line="276" w:lineRule="auto"/>
        <w:rPr>
          <w:b/>
          <w:sz w:val="22"/>
        </w:rPr>
      </w:pPr>
      <w:r w:rsidRPr="00BA053B">
        <w:rPr>
          <w:b/>
          <w:sz w:val="22"/>
        </w:rPr>
        <w:t xml:space="preserve">Vyplněný formulář předejte </w:t>
      </w:r>
      <w:r w:rsidR="00D77303">
        <w:rPr>
          <w:b/>
          <w:sz w:val="22"/>
        </w:rPr>
        <w:t>d</w:t>
      </w:r>
      <w:r w:rsidRPr="00BA053B">
        <w:rPr>
          <w:b/>
          <w:sz w:val="22"/>
        </w:rPr>
        <w:t>o účtárny nájemného</w:t>
      </w:r>
    </w:p>
    <w:p w14:paraId="34355F22" w14:textId="77777777" w:rsidR="00BA053B" w:rsidRPr="00BA053B" w:rsidRDefault="00BA053B" w:rsidP="00694FB8">
      <w:pPr>
        <w:rPr>
          <w:smallCaps/>
        </w:rPr>
      </w:pPr>
    </w:p>
    <w:sectPr w:rsidR="00BA053B" w:rsidRPr="00BA053B" w:rsidSect="0085636A">
      <w:headerReference w:type="first" r:id="rId8"/>
      <w:footerReference w:type="first" r:id="rId9"/>
      <w:pgSz w:w="11906" w:h="16838" w:code="9"/>
      <w:pgMar w:top="1701" w:right="1418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FD52" w14:textId="77777777" w:rsidR="00C3028E" w:rsidRDefault="00C3028E">
      <w:r>
        <w:separator/>
      </w:r>
    </w:p>
  </w:endnote>
  <w:endnote w:type="continuationSeparator" w:id="0">
    <w:p w14:paraId="7B4441A1" w14:textId="77777777" w:rsidR="00C3028E" w:rsidRDefault="00C3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749B" w14:textId="77777777" w:rsidR="0085636A" w:rsidRPr="002325DB" w:rsidRDefault="0085636A" w:rsidP="0085636A">
    <w:pPr>
      <w:widowControl w:val="0"/>
      <w:autoSpaceDE w:val="0"/>
      <w:autoSpaceDN w:val="0"/>
      <w:spacing w:line="190" w:lineRule="exact"/>
      <w:rPr>
        <w:rFonts w:eastAsia="Arial"/>
        <w:b/>
        <w:sz w:val="16"/>
        <w:szCs w:val="16"/>
        <w:lang w:eastAsia="en-US"/>
      </w:rPr>
    </w:pPr>
    <w:bookmarkStart w:id="0" w:name="_Hlk206660515"/>
    <w:r w:rsidRPr="002325DB">
      <w:rPr>
        <w:rFonts w:eastAsia="Arial"/>
        <w:b/>
        <w:sz w:val="16"/>
        <w:szCs w:val="16"/>
        <w:lang w:eastAsia="en-US"/>
      </w:rPr>
      <w:t>Správa nemovitostí Hradec Králové, příspěvková organizace</w:t>
    </w:r>
  </w:p>
  <w:p w14:paraId="5D3F4688" w14:textId="6ED08E2D" w:rsidR="0085636A" w:rsidRPr="002325DB" w:rsidRDefault="0085636A" w:rsidP="0085636A">
    <w:pPr>
      <w:widowControl w:val="0"/>
      <w:autoSpaceDE w:val="0"/>
      <w:autoSpaceDN w:val="0"/>
      <w:spacing w:line="190" w:lineRule="exact"/>
      <w:rPr>
        <w:rFonts w:eastAsia="Arial"/>
        <w:b/>
        <w:spacing w:val="-3"/>
        <w:sz w:val="16"/>
        <w:szCs w:val="16"/>
        <w:lang w:eastAsia="en-US"/>
      </w:rPr>
    </w:pPr>
    <w:r w:rsidRPr="002325DB">
      <w:rPr>
        <w:rFonts w:eastAsia="Arial"/>
        <w:b/>
        <w:sz w:val="16"/>
        <w:szCs w:val="16"/>
        <w:lang w:eastAsia="en-US"/>
      </w:rPr>
      <w:t>Kydlinovská 1521/79,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500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02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Hradec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Králové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2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Datová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schránka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rkyk8m9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IČO 64811069, DIČ CZ64811069</w:t>
    </w:r>
  </w:p>
  <w:p w14:paraId="5F81C2A5" w14:textId="77777777" w:rsidR="0085636A" w:rsidRPr="002325DB" w:rsidRDefault="0085636A" w:rsidP="0085636A">
    <w:pPr>
      <w:suppressAutoHyphens/>
      <w:autoSpaceDE w:val="0"/>
      <w:autoSpaceDN w:val="0"/>
      <w:spacing w:line="190" w:lineRule="exact"/>
      <w:rPr>
        <w:rFonts w:eastAsia="Arial"/>
        <w:b/>
        <w:spacing w:val="-2"/>
        <w:sz w:val="16"/>
        <w:szCs w:val="16"/>
        <w:lang w:eastAsia="en-US"/>
      </w:rPr>
    </w:pPr>
    <w:r w:rsidRPr="002325DB">
      <w:rPr>
        <w:rFonts w:eastAsia="Arial"/>
        <w:b/>
        <w:sz w:val="16"/>
        <w:szCs w:val="16"/>
        <w:lang w:eastAsia="en-US"/>
      </w:rPr>
      <w:t>T</w:t>
    </w:r>
    <w:r w:rsidRPr="002325DB">
      <w:rPr>
        <w:rFonts w:eastAsia="Arial"/>
        <w:b/>
        <w:spacing w:val="-6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+420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495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774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111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hyperlink r:id="rId1" w:history="1">
      <w:r w:rsidRPr="002325DB">
        <w:rPr>
          <w:rStyle w:val="Hypertextovodkaz"/>
          <w:rFonts w:eastAsia="Arial"/>
          <w:b/>
          <w:color w:val="auto"/>
          <w:sz w:val="16"/>
          <w:szCs w:val="16"/>
          <w:lang w:eastAsia="en-US"/>
        </w:rPr>
        <w:t>sekretariat@snhk.cz</w:t>
      </w:r>
    </w:hyperlink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www.snhk</w:t>
    </w:r>
    <w:r w:rsidRPr="002325DB">
      <w:rPr>
        <w:rFonts w:eastAsia="Arial"/>
        <w:b/>
        <w:spacing w:val="-2"/>
        <w:sz w:val="16"/>
        <w:szCs w:val="16"/>
        <w:lang w:eastAsia="en-US"/>
      </w:rPr>
      <w:t>.cz</w:t>
    </w:r>
  </w:p>
  <w:bookmarkEnd w:id="0"/>
  <w:p w14:paraId="5519AC1A" w14:textId="77777777" w:rsidR="0085636A" w:rsidRDefault="008563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5E1B" w14:textId="77777777" w:rsidR="00C3028E" w:rsidRDefault="00C3028E">
      <w:r>
        <w:separator/>
      </w:r>
    </w:p>
  </w:footnote>
  <w:footnote w:type="continuationSeparator" w:id="0">
    <w:p w14:paraId="1232F6A7" w14:textId="77777777" w:rsidR="00C3028E" w:rsidRDefault="00C3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BEC8" w14:textId="151ACBD3" w:rsidR="007704EB" w:rsidRPr="00E169AB" w:rsidRDefault="00737561" w:rsidP="007043EF">
    <w:pPr>
      <w:pStyle w:val="Pa4"/>
      <w:tabs>
        <w:tab w:val="left" w:pos="4962"/>
      </w:tabs>
      <w:spacing w:line="200" w:lineRule="atLeast"/>
      <w:ind w:left="-567" w:right="-567"/>
      <w:rPr>
        <w:sz w:val="9"/>
        <w:szCs w:val="9"/>
      </w:rPr>
    </w:pPr>
    <w:r>
      <w:rPr>
        <w:rFonts w:cs="Trebuchet MS"/>
        <w:b/>
        <w:bCs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1B84B284" wp14:editId="6B092963">
          <wp:simplePos x="0" y="0"/>
          <wp:positionH relativeFrom="column">
            <wp:posOffset>-495300</wp:posOffset>
          </wp:positionH>
          <wp:positionV relativeFrom="paragraph">
            <wp:posOffset>-171450</wp:posOffset>
          </wp:positionV>
          <wp:extent cx="1620000" cy="835313"/>
          <wp:effectExtent l="0" t="0" r="0" b="3175"/>
          <wp:wrapNone/>
          <wp:docPr id="7330947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83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36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3D04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DD40FD"/>
    <w:multiLevelType w:val="hybridMultilevel"/>
    <w:tmpl w:val="D3365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F7D8E"/>
    <w:multiLevelType w:val="hybridMultilevel"/>
    <w:tmpl w:val="1B2A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B4AA4"/>
    <w:multiLevelType w:val="hybridMultilevel"/>
    <w:tmpl w:val="700C0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81485">
    <w:abstractNumId w:val="4"/>
  </w:num>
  <w:num w:numId="2" w16cid:durableId="1867324393">
    <w:abstractNumId w:val="3"/>
  </w:num>
  <w:num w:numId="3" w16cid:durableId="1930117807">
    <w:abstractNumId w:val="1"/>
  </w:num>
  <w:num w:numId="4" w16cid:durableId="2102294133">
    <w:abstractNumId w:val="0"/>
  </w:num>
  <w:num w:numId="5" w16cid:durableId="66717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B6"/>
    <w:rsid w:val="00005C0F"/>
    <w:rsid w:val="000312DF"/>
    <w:rsid w:val="000321D7"/>
    <w:rsid w:val="00070235"/>
    <w:rsid w:val="00071AB5"/>
    <w:rsid w:val="00087D47"/>
    <w:rsid w:val="000B543F"/>
    <w:rsid w:val="000B7353"/>
    <w:rsid w:val="000C0694"/>
    <w:rsid w:val="000E761C"/>
    <w:rsid w:val="001237CC"/>
    <w:rsid w:val="00123F8F"/>
    <w:rsid w:val="001258E0"/>
    <w:rsid w:val="00130828"/>
    <w:rsid w:val="0016143A"/>
    <w:rsid w:val="00177E51"/>
    <w:rsid w:val="00194444"/>
    <w:rsid w:val="001A02D0"/>
    <w:rsid w:val="001C103C"/>
    <w:rsid w:val="002033FD"/>
    <w:rsid w:val="00207C44"/>
    <w:rsid w:val="00212610"/>
    <w:rsid w:val="002325DB"/>
    <w:rsid w:val="0025209C"/>
    <w:rsid w:val="00253CDF"/>
    <w:rsid w:val="0027010B"/>
    <w:rsid w:val="00270CF2"/>
    <w:rsid w:val="00290C72"/>
    <w:rsid w:val="002A234E"/>
    <w:rsid w:val="002A4C7F"/>
    <w:rsid w:val="002C26D4"/>
    <w:rsid w:val="002C6F31"/>
    <w:rsid w:val="002D0AA8"/>
    <w:rsid w:val="002E0641"/>
    <w:rsid w:val="00307DA7"/>
    <w:rsid w:val="00311219"/>
    <w:rsid w:val="003155C5"/>
    <w:rsid w:val="0034496E"/>
    <w:rsid w:val="00363A48"/>
    <w:rsid w:val="00383E17"/>
    <w:rsid w:val="003B3FDD"/>
    <w:rsid w:val="003F21B5"/>
    <w:rsid w:val="00432E81"/>
    <w:rsid w:val="004333F0"/>
    <w:rsid w:val="00435485"/>
    <w:rsid w:val="00440B60"/>
    <w:rsid w:val="004471BC"/>
    <w:rsid w:val="00454B20"/>
    <w:rsid w:val="004677B6"/>
    <w:rsid w:val="00472B44"/>
    <w:rsid w:val="00476CE5"/>
    <w:rsid w:val="004870EF"/>
    <w:rsid w:val="00495A4F"/>
    <w:rsid w:val="004A0950"/>
    <w:rsid w:val="004F1EBB"/>
    <w:rsid w:val="00504168"/>
    <w:rsid w:val="00512E32"/>
    <w:rsid w:val="00532B56"/>
    <w:rsid w:val="00554249"/>
    <w:rsid w:val="00556024"/>
    <w:rsid w:val="00566493"/>
    <w:rsid w:val="00587F6A"/>
    <w:rsid w:val="005965CA"/>
    <w:rsid w:val="005A3ABF"/>
    <w:rsid w:val="005A3C7A"/>
    <w:rsid w:val="005D3F07"/>
    <w:rsid w:val="005F2A53"/>
    <w:rsid w:val="005F4272"/>
    <w:rsid w:val="006010B2"/>
    <w:rsid w:val="00603124"/>
    <w:rsid w:val="006100CF"/>
    <w:rsid w:val="006212C5"/>
    <w:rsid w:val="0064786A"/>
    <w:rsid w:val="00674F63"/>
    <w:rsid w:val="00694FB8"/>
    <w:rsid w:val="006B40AA"/>
    <w:rsid w:val="006C5F3E"/>
    <w:rsid w:val="006D5623"/>
    <w:rsid w:val="006D5ABF"/>
    <w:rsid w:val="006E1AB4"/>
    <w:rsid w:val="006F7486"/>
    <w:rsid w:val="006F789B"/>
    <w:rsid w:val="007043EF"/>
    <w:rsid w:val="00704A8B"/>
    <w:rsid w:val="0071075B"/>
    <w:rsid w:val="00737561"/>
    <w:rsid w:val="007524A7"/>
    <w:rsid w:val="00767010"/>
    <w:rsid w:val="007704EB"/>
    <w:rsid w:val="00774931"/>
    <w:rsid w:val="00780736"/>
    <w:rsid w:val="007866FC"/>
    <w:rsid w:val="007A034D"/>
    <w:rsid w:val="007C06C0"/>
    <w:rsid w:val="007C11A7"/>
    <w:rsid w:val="007E6834"/>
    <w:rsid w:val="007E6873"/>
    <w:rsid w:val="007F6C4A"/>
    <w:rsid w:val="008308F6"/>
    <w:rsid w:val="00836845"/>
    <w:rsid w:val="0085636A"/>
    <w:rsid w:val="0086329C"/>
    <w:rsid w:val="00886D4B"/>
    <w:rsid w:val="008929B7"/>
    <w:rsid w:val="008936D2"/>
    <w:rsid w:val="00896442"/>
    <w:rsid w:val="008A0C6C"/>
    <w:rsid w:val="008A3A2F"/>
    <w:rsid w:val="008B6918"/>
    <w:rsid w:val="008D04BB"/>
    <w:rsid w:val="008D399F"/>
    <w:rsid w:val="008D47F6"/>
    <w:rsid w:val="008D4D96"/>
    <w:rsid w:val="009115DD"/>
    <w:rsid w:val="0091494A"/>
    <w:rsid w:val="00953B35"/>
    <w:rsid w:val="0095618B"/>
    <w:rsid w:val="00980A31"/>
    <w:rsid w:val="00986839"/>
    <w:rsid w:val="0099406E"/>
    <w:rsid w:val="009B3261"/>
    <w:rsid w:val="009E2DA9"/>
    <w:rsid w:val="009E4EEC"/>
    <w:rsid w:val="00A13183"/>
    <w:rsid w:val="00A87721"/>
    <w:rsid w:val="00AD7214"/>
    <w:rsid w:val="00B618C8"/>
    <w:rsid w:val="00B62ED8"/>
    <w:rsid w:val="00B72D17"/>
    <w:rsid w:val="00B81641"/>
    <w:rsid w:val="00BA053B"/>
    <w:rsid w:val="00BB6A0F"/>
    <w:rsid w:val="00BC5352"/>
    <w:rsid w:val="00BC5AEF"/>
    <w:rsid w:val="00BD79DC"/>
    <w:rsid w:val="00C03517"/>
    <w:rsid w:val="00C1337C"/>
    <w:rsid w:val="00C251CA"/>
    <w:rsid w:val="00C3028E"/>
    <w:rsid w:val="00C405C1"/>
    <w:rsid w:val="00C4074C"/>
    <w:rsid w:val="00C7272A"/>
    <w:rsid w:val="00C95A77"/>
    <w:rsid w:val="00CF5F6F"/>
    <w:rsid w:val="00CF7EAC"/>
    <w:rsid w:val="00D57A51"/>
    <w:rsid w:val="00D77303"/>
    <w:rsid w:val="00D85933"/>
    <w:rsid w:val="00D97D88"/>
    <w:rsid w:val="00DD762E"/>
    <w:rsid w:val="00E1393C"/>
    <w:rsid w:val="00E169AB"/>
    <w:rsid w:val="00E21B65"/>
    <w:rsid w:val="00E27155"/>
    <w:rsid w:val="00E348B2"/>
    <w:rsid w:val="00E552C1"/>
    <w:rsid w:val="00E815BC"/>
    <w:rsid w:val="00EE7314"/>
    <w:rsid w:val="00F07AD5"/>
    <w:rsid w:val="00F235F7"/>
    <w:rsid w:val="00F4753B"/>
    <w:rsid w:val="00F7102C"/>
    <w:rsid w:val="00F71A90"/>
    <w:rsid w:val="00F80389"/>
    <w:rsid w:val="00F93600"/>
    <w:rsid w:val="00FA0E92"/>
    <w:rsid w:val="00FB5DF6"/>
    <w:rsid w:val="00FB7BE3"/>
    <w:rsid w:val="00FC0F0D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25383"/>
  <w15:chartTrackingRefBased/>
  <w15:docId w15:val="{E3438400-877E-437F-A6F4-907E975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7D47"/>
    <w:rPr>
      <w:rFonts w:ascii="Arial" w:hAnsi="Arial" w:cs="Arial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12D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9644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26D4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6D5AB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D5ABF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uiPriority w:val="99"/>
    <w:rsid w:val="006D5ABF"/>
    <w:rPr>
      <w:rFonts w:cs="Trebuchet MS"/>
      <w:b/>
      <w:bCs/>
      <w:color w:val="000000"/>
      <w:sz w:val="8"/>
      <w:szCs w:val="8"/>
    </w:rPr>
  </w:style>
  <w:style w:type="character" w:customStyle="1" w:styleId="A17">
    <w:name w:val="A17"/>
    <w:uiPriority w:val="99"/>
    <w:rsid w:val="006D5ABF"/>
    <w:rPr>
      <w:rFonts w:cs="Trebuchet MS"/>
      <w:color w:val="000000"/>
      <w:sz w:val="7"/>
      <w:szCs w:val="7"/>
    </w:rPr>
  </w:style>
  <w:style w:type="character" w:customStyle="1" w:styleId="A18">
    <w:name w:val="A18"/>
    <w:uiPriority w:val="99"/>
    <w:rsid w:val="006D5ABF"/>
    <w:rPr>
      <w:rFonts w:cs="Trebuchet MS"/>
      <w:color w:val="000000"/>
      <w:sz w:val="4"/>
      <w:szCs w:val="4"/>
    </w:rPr>
  </w:style>
  <w:style w:type="table" w:styleId="Mkatabulky">
    <w:name w:val="Table Grid"/>
    <w:basedOn w:val="Normlntabulka"/>
    <w:rsid w:val="00994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7486"/>
    <w:rPr>
      <w:rFonts w:ascii="Arial" w:hAnsi="Arial" w:cs="Arial"/>
      <w:lang w:eastAsia="ja-JP"/>
    </w:rPr>
  </w:style>
  <w:style w:type="paragraph" w:styleId="Odstavecseseznamem">
    <w:name w:val="List Paragraph"/>
    <w:basedOn w:val="Normln"/>
    <w:uiPriority w:val="34"/>
    <w:qFormat/>
    <w:rsid w:val="007043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n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vochova\Desktop\Hlavi&#269;kov&#253;%20pap&#237;r%20SNH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A095-0D0D-45A1-A5C4-BA687F5F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SNHK.dot</Template>
  <TotalTime>18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monika.kvochova</dc:creator>
  <cp:keywords/>
  <cp:lastModifiedBy>Amália Moličová</cp:lastModifiedBy>
  <cp:revision>2</cp:revision>
  <cp:lastPrinted>2011-05-18T14:54:00Z</cp:lastPrinted>
  <dcterms:created xsi:type="dcterms:W3CDTF">2025-08-21T07:51:00Z</dcterms:created>
  <dcterms:modified xsi:type="dcterms:W3CDTF">2025-08-21T07:51:00Z</dcterms:modified>
</cp:coreProperties>
</file>